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DADAE" w14:textId="77777777" w:rsidR="004D7E38" w:rsidRDefault="004D7E38" w:rsidP="00010D3F">
      <w:pPr>
        <w:jc w:val="right"/>
      </w:pPr>
    </w:p>
    <w:p w14:paraId="5F6CE2AC" w14:textId="64C41718" w:rsidR="00010D3F" w:rsidRDefault="00C963B4" w:rsidP="00010D3F">
      <w:pPr>
        <w:jc w:val="right"/>
        <w:rPr>
          <w:noProof/>
        </w:rPr>
      </w:pPr>
      <w:r>
        <w:t>___/___/2022</w:t>
      </w:r>
    </w:p>
    <w:p w14:paraId="6F40D7FE" w14:textId="77777777" w:rsidR="00010D3F" w:rsidRDefault="00010D3F" w:rsidP="00010D3F">
      <w:pPr>
        <w:widowControl w:val="0"/>
        <w:autoSpaceDE w:val="0"/>
        <w:autoSpaceDN w:val="0"/>
        <w:adjustRightInd w:val="0"/>
        <w:rPr>
          <w:b/>
        </w:rPr>
      </w:pPr>
    </w:p>
    <w:p w14:paraId="25AB209D" w14:textId="77777777" w:rsidR="001C15D9" w:rsidRPr="0017491B" w:rsidRDefault="001C15D9" w:rsidP="001C15D9">
      <w:pPr>
        <w:widowControl w:val="0"/>
        <w:autoSpaceDE w:val="0"/>
        <w:autoSpaceDN w:val="0"/>
        <w:adjustRightInd w:val="0"/>
        <w:rPr>
          <w:b/>
        </w:rPr>
      </w:pPr>
      <w:r w:rsidRPr="0017491B">
        <w:rPr>
          <w:b/>
        </w:rPr>
        <w:t>Spett.</w:t>
      </w:r>
      <w:r>
        <w:rPr>
          <w:b/>
        </w:rPr>
        <w:t>li</w:t>
      </w:r>
    </w:p>
    <w:p w14:paraId="310EEBE5" w14:textId="77777777" w:rsidR="001C15D9" w:rsidRDefault="001C3943" w:rsidP="001C15D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COMMISSARIATO DEL GOVERNO</w:t>
      </w:r>
    </w:p>
    <w:p w14:paraId="247C8743" w14:textId="77777777" w:rsidR="001C15D9" w:rsidRPr="00A402B2" w:rsidRDefault="001C15D9" w:rsidP="001C15D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per la </w:t>
      </w:r>
      <w:r w:rsidRPr="00A402B2">
        <w:rPr>
          <w:b/>
          <w:bCs/>
        </w:rPr>
        <w:t>Provincia Autonoma di Trento</w:t>
      </w:r>
    </w:p>
    <w:p w14:paraId="585DCB5D" w14:textId="77777777" w:rsidR="001C15D9" w:rsidRPr="00A402B2" w:rsidRDefault="001C15D9" w:rsidP="001C15D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A402B2">
        <w:rPr>
          <w:b/>
          <w:bCs/>
        </w:rPr>
        <w:t>via</w:t>
      </w:r>
      <w:r>
        <w:rPr>
          <w:b/>
          <w:bCs/>
        </w:rPr>
        <w:t>le 3</w:t>
      </w:r>
      <w:r w:rsidRPr="00A402B2">
        <w:rPr>
          <w:b/>
          <w:bCs/>
        </w:rPr>
        <w:t xml:space="preserve"> </w:t>
      </w:r>
      <w:r>
        <w:rPr>
          <w:b/>
          <w:bCs/>
        </w:rPr>
        <w:t>novembre</w:t>
      </w:r>
      <w:r w:rsidRPr="00A402B2">
        <w:rPr>
          <w:b/>
          <w:bCs/>
        </w:rPr>
        <w:t xml:space="preserve">, </w:t>
      </w:r>
      <w:r>
        <w:rPr>
          <w:b/>
          <w:bCs/>
        </w:rPr>
        <w:t>11</w:t>
      </w:r>
    </w:p>
    <w:p w14:paraId="214F8734" w14:textId="77777777" w:rsidR="001C15D9" w:rsidRPr="00A402B2" w:rsidRDefault="001C15D9" w:rsidP="001C15D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A402B2">
        <w:rPr>
          <w:b/>
          <w:bCs/>
        </w:rPr>
        <w:t>38</w:t>
      </w:r>
      <w:r>
        <w:rPr>
          <w:b/>
          <w:bCs/>
        </w:rPr>
        <w:t>122</w:t>
      </w:r>
      <w:r w:rsidRPr="00A402B2">
        <w:rPr>
          <w:b/>
          <w:bCs/>
        </w:rPr>
        <w:t xml:space="preserve"> - T</w:t>
      </w:r>
      <w:r>
        <w:rPr>
          <w:b/>
          <w:bCs/>
        </w:rPr>
        <w:t>RENTO</w:t>
      </w:r>
    </w:p>
    <w:p w14:paraId="03029642" w14:textId="77777777" w:rsidR="001C15D9" w:rsidRPr="0017491B" w:rsidRDefault="001C15D9" w:rsidP="00010D3F">
      <w:pPr>
        <w:widowControl w:val="0"/>
        <w:autoSpaceDE w:val="0"/>
        <w:autoSpaceDN w:val="0"/>
        <w:adjustRightInd w:val="0"/>
        <w:rPr>
          <w:b/>
        </w:rPr>
      </w:pPr>
    </w:p>
    <w:p w14:paraId="154B1694" w14:textId="77777777" w:rsidR="00010D3F" w:rsidRPr="00A402B2" w:rsidRDefault="00010D3F" w:rsidP="00010D3F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A402B2">
        <w:rPr>
          <w:b/>
          <w:bCs/>
        </w:rPr>
        <w:t>SERVIZIO GESTIONE STRADE</w:t>
      </w:r>
    </w:p>
    <w:p w14:paraId="7CADF2DF" w14:textId="77777777" w:rsidR="00010D3F" w:rsidRPr="00A402B2" w:rsidRDefault="00010D3F" w:rsidP="00010D3F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A402B2">
        <w:rPr>
          <w:b/>
          <w:bCs/>
        </w:rPr>
        <w:t>della Provincia Autonoma di Trento</w:t>
      </w:r>
    </w:p>
    <w:p w14:paraId="384B5451" w14:textId="77777777" w:rsidR="00010D3F" w:rsidRPr="00A402B2" w:rsidRDefault="00010D3F" w:rsidP="00010D3F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A402B2">
        <w:rPr>
          <w:b/>
          <w:bCs/>
        </w:rPr>
        <w:t>via 4 ville, 50</w:t>
      </w:r>
    </w:p>
    <w:p w14:paraId="3CEE7248" w14:textId="77777777" w:rsidR="00010D3F" w:rsidRPr="00A402B2" w:rsidRDefault="00010D3F" w:rsidP="00010D3F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A402B2">
        <w:rPr>
          <w:b/>
          <w:bCs/>
        </w:rPr>
        <w:t>38</w:t>
      </w:r>
      <w:r>
        <w:rPr>
          <w:b/>
          <w:bCs/>
        </w:rPr>
        <w:t>019</w:t>
      </w:r>
      <w:r w:rsidRPr="00A402B2">
        <w:rPr>
          <w:b/>
          <w:bCs/>
        </w:rPr>
        <w:t xml:space="preserve"> - TUENNO</w:t>
      </w:r>
    </w:p>
    <w:p w14:paraId="22A2F93E" w14:textId="77777777" w:rsidR="00010D3F" w:rsidRDefault="00010D3F" w:rsidP="00010D3F">
      <w:pPr>
        <w:widowControl w:val="0"/>
        <w:autoSpaceDE w:val="0"/>
        <w:autoSpaceDN w:val="0"/>
        <w:adjustRightInd w:val="0"/>
        <w:jc w:val="both"/>
      </w:pPr>
    </w:p>
    <w:p w14:paraId="61408521" w14:textId="77777777" w:rsidR="001C15D9" w:rsidRPr="001C15D9" w:rsidRDefault="001C15D9" w:rsidP="00010D3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1C15D9">
        <w:rPr>
          <w:b/>
        </w:rPr>
        <w:t>e, p.c.</w:t>
      </w:r>
    </w:p>
    <w:p w14:paraId="03403961" w14:textId="77777777" w:rsidR="001C15D9" w:rsidRPr="001C15D9" w:rsidRDefault="001C3943" w:rsidP="00010D3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1C15D9">
        <w:rPr>
          <w:b/>
        </w:rPr>
        <w:t xml:space="preserve">SINDACO COMUNE </w:t>
      </w:r>
      <w:r w:rsidR="009E022F">
        <w:rPr>
          <w:b/>
        </w:rPr>
        <w:t>______________</w:t>
      </w:r>
    </w:p>
    <w:p w14:paraId="51E5F16A" w14:textId="77777777" w:rsidR="001C15D9" w:rsidRPr="001C15D9" w:rsidRDefault="001C15D9" w:rsidP="00010D3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1C15D9">
        <w:rPr>
          <w:b/>
        </w:rPr>
        <w:t xml:space="preserve">Via </w:t>
      </w:r>
      <w:r w:rsidR="009E022F">
        <w:rPr>
          <w:b/>
        </w:rPr>
        <w:t>_________</w:t>
      </w:r>
      <w:r w:rsidRPr="001C15D9">
        <w:rPr>
          <w:b/>
        </w:rPr>
        <w:t xml:space="preserve">, </w:t>
      </w:r>
      <w:r w:rsidR="009E022F">
        <w:rPr>
          <w:b/>
        </w:rPr>
        <w:t>__</w:t>
      </w:r>
    </w:p>
    <w:p w14:paraId="7D6B4BAB" w14:textId="77777777" w:rsidR="001C15D9" w:rsidRPr="001C15D9" w:rsidRDefault="001C15D9" w:rsidP="00010D3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1C15D9">
        <w:rPr>
          <w:b/>
        </w:rPr>
        <w:t>380</w:t>
      </w:r>
      <w:r w:rsidR="009E022F">
        <w:rPr>
          <w:b/>
        </w:rPr>
        <w:t>__</w:t>
      </w:r>
      <w:r w:rsidRPr="001C15D9">
        <w:rPr>
          <w:b/>
        </w:rPr>
        <w:t xml:space="preserve"> - </w:t>
      </w:r>
      <w:r w:rsidR="009E022F">
        <w:rPr>
          <w:b/>
        </w:rPr>
        <w:t>______________</w:t>
      </w:r>
    </w:p>
    <w:p w14:paraId="1842E000" w14:textId="77777777" w:rsidR="00010D3F" w:rsidRDefault="00010D3F" w:rsidP="00010D3F">
      <w:pPr>
        <w:widowControl w:val="0"/>
        <w:autoSpaceDE w:val="0"/>
        <w:autoSpaceDN w:val="0"/>
        <w:adjustRightInd w:val="0"/>
        <w:jc w:val="both"/>
      </w:pPr>
    </w:p>
    <w:tbl>
      <w:tblPr>
        <w:tblW w:w="9980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3120"/>
        <w:gridCol w:w="3250"/>
        <w:gridCol w:w="2943"/>
      </w:tblGrid>
      <w:tr w:rsidR="009678E0" w:rsidRPr="00AA3A90" w14:paraId="6829269C" w14:textId="77777777" w:rsidTr="008E1086">
        <w:trPr>
          <w:cantSplit/>
          <w:trHeight w:hRule="exact" w:val="475"/>
        </w:trPr>
        <w:tc>
          <w:tcPr>
            <w:tcW w:w="667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</w:tcPr>
          <w:p w14:paraId="0E770E80" w14:textId="77777777" w:rsidR="009678E0" w:rsidRPr="00AA3A90" w:rsidRDefault="009678E0" w:rsidP="008E1086">
            <w:pPr>
              <w:widowControl w:val="0"/>
              <w:kinsoku w:val="0"/>
              <w:ind w:left="113" w:right="113"/>
              <w:rPr>
                <w:b/>
                <w:bCs/>
                <w:sz w:val="19"/>
                <w:szCs w:val="19"/>
              </w:rPr>
            </w:pPr>
            <w:r w:rsidRPr="00AA3A90">
              <w:rPr>
                <w:b/>
                <w:bCs/>
                <w:sz w:val="19"/>
                <w:szCs w:val="19"/>
              </w:rPr>
              <w:t>1° organizzatore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3FB5A" w14:textId="77777777" w:rsidR="009678E0" w:rsidRDefault="009678E0" w:rsidP="008E1086">
            <w:pPr>
              <w:widowControl w:val="0"/>
              <w:kinsoku w:val="0"/>
              <w:rPr>
                <w:sz w:val="19"/>
                <w:szCs w:val="19"/>
              </w:rPr>
            </w:pPr>
            <w:r w:rsidRPr="00AA3A90">
              <w:rPr>
                <w:sz w:val="19"/>
                <w:szCs w:val="19"/>
              </w:rPr>
              <w:t>Cognome</w:t>
            </w:r>
          </w:p>
          <w:p w14:paraId="647E5DAC" w14:textId="77777777" w:rsidR="009678E0" w:rsidRPr="00E107C4" w:rsidRDefault="009678E0" w:rsidP="008E1086">
            <w:pPr>
              <w:widowControl w:val="0"/>
              <w:kinsoku w:val="0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CREPAZ</w:t>
            </w:r>
          </w:p>
        </w:tc>
        <w:tc>
          <w:tcPr>
            <w:tcW w:w="3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C6F3E" w14:textId="77777777" w:rsidR="009678E0" w:rsidRDefault="009678E0" w:rsidP="008E1086">
            <w:pPr>
              <w:widowControl w:val="0"/>
              <w:kinsoku w:val="0"/>
              <w:rPr>
                <w:sz w:val="19"/>
                <w:szCs w:val="19"/>
              </w:rPr>
            </w:pPr>
            <w:r w:rsidRPr="00AA3A90">
              <w:rPr>
                <w:sz w:val="19"/>
                <w:szCs w:val="19"/>
              </w:rPr>
              <w:t>Nome</w:t>
            </w:r>
          </w:p>
          <w:p w14:paraId="49A47C9B" w14:textId="77777777" w:rsidR="009678E0" w:rsidRPr="00E107C4" w:rsidRDefault="009678E0" w:rsidP="008E1086">
            <w:pPr>
              <w:widowControl w:val="0"/>
              <w:kinsoku w:val="0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CARLO</w:t>
            </w:r>
          </w:p>
        </w:tc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D3367" w14:textId="77777777" w:rsidR="009678E0" w:rsidRDefault="009678E0" w:rsidP="008E1086">
            <w:pPr>
              <w:widowControl w:val="0"/>
              <w:kinsoku w:val="0"/>
              <w:rPr>
                <w:spacing w:val="2"/>
                <w:sz w:val="19"/>
                <w:szCs w:val="19"/>
              </w:rPr>
            </w:pPr>
            <w:r w:rsidRPr="00AA3A90">
              <w:rPr>
                <w:spacing w:val="2"/>
                <w:sz w:val="19"/>
                <w:szCs w:val="19"/>
              </w:rPr>
              <w:t>Data di nascita</w:t>
            </w:r>
          </w:p>
          <w:p w14:paraId="1AB9E23E" w14:textId="77777777" w:rsidR="009678E0" w:rsidRPr="00E107C4" w:rsidRDefault="009678E0" w:rsidP="008E1086">
            <w:pPr>
              <w:widowControl w:val="0"/>
              <w:kinsoku w:val="0"/>
              <w:rPr>
                <w:b/>
                <w:bCs/>
                <w:spacing w:val="2"/>
                <w:sz w:val="19"/>
                <w:szCs w:val="19"/>
              </w:rPr>
            </w:pPr>
            <w:r>
              <w:rPr>
                <w:b/>
                <w:bCs/>
                <w:spacing w:val="2"/>
                <w:sz w:val="19"/>
                <w:szCs w:val="19"/>
              </w:rPr>
              <w:t>01/01/1965</w:t>
            </w:r>
          </w:p>
        </w:tc>
      </w:tr>
      <w:tr w:rsidR="009678E0" w:rsidRPr="00AA3A90" w14:paraId="02E5E714" w14:textId="77777777" w:rsidTr="008E1086">
        <w:trPr>
          <w:cantSplit/>
          <w:trHeight w:hRule="exact" w:val="475"/>
        </w:trPr>
        <w:tc>
          <w:tcPr>
            <w:tcW w:w="667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DBB1075" w14:textId="77777777" w:rsidR="009678E0" w:rsidRPr="00AA3A90" w:rsidRDefault="009678E0" w:rsidP="008E1086">
            <w:pPr>
              <w:widowControl w:val="0"/>
              <w:kinsoku w:val="0"/>
              <w:rPr>
                <w:spacing w:val="2"/>
                <w:sz w:val="19"/>
                <w:szCs w:val="19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30D8D" w14:textId="77777777" w:rsidR="009678E0" w:rsidRDefault="009678E0" w:rsidP="008E1086">
            <w:pPr>
              <w:widowControl w:val="0"/>
              <w:kinsoku w:val="0"/>
              <w:rPr>
                <w:spacing w:val="4"/>
                <w:sz w:val="19"/>
                <w:szCs w:val="19"/>
              </w:rPr>
            </w:pPr>
            <w:r w:rsidRPr="00AA3A90">
              <w:rPr>
                <w:spacing w:val="4"/>
                <w:sz w:val="19"/>
                <w:szCs w:val="19"/>
              </w:rPr>
              <w:t>Comune di nascita</w:t>
            </w:r>
          </w:p>
          <w:p w14:paraId="44DBCB24" w14:textId="77777777" w:rsidR="009678E0" w:rsidRPr="00B66CF6" w:rsidRDefault="009678E0" w:rsidP="008E1086">
            <w:pPr>
              <w:widowControl w:val="0"/>
              <w:kinsoku w:val="0"/>
              <w:rPr>
                <w:b/>
                <w:bCs/>
                <w:spacing w:val="4"/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CANAZEI</w:t>
            </w:r>
          </w:p>
        </w:tc>
        <w:tc>
          <w:tcPr>
            <w:tcW w:w="3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CF3A7" w14:textId="77777777" w:rsidR="009678E0" w:rsidRDefault="009678E0" w:rsidP="008E1086">
            <w:pPr>
              <w:widowControl w:val="0"/>
              <w:kinsoku w:val="0"/>
              <w:rPr>
                <w:spacing w:val="2"/>
                <w:sz w:val="19"/>
                <w:szCs w:val="19"/>
              </w:rPr>
            </w:pPr>
            <w:r w:rsidRPr="00AA3A90">
              <w:rPr>
                <w:spacing w:val="2"/>
                <w:sz w:val="19"/>
                <w:szCs w:val="19"/>
              </w:rPr>
              <w:t>Provincia o nazione</w:t>
            </w:r>
          </w:p>
          <w:p w14:paraId="6EEC23C2" w14:textId="77777777" w:rsidR="009678E0" w:rsidRPr="00B66CF6" w:rsidRDefault="009678E0" w:rsidP="008E1086">
            <w:pPr>
              <w:widowControl w:val="0"/>
              <w:kinsoku w:val="0"/>
              <w:rPr>
                <w:b/>
                <w:bCs/>
                <w:spacing w:val="2"/>
                <w:sz w:val="19"/>
                <w:szCs w:val="19"/>
              </w:rPr>
            </w:pPr>
            <w:r>
              <w:rPr>
                <w:b/>
                <w:bCs/>
                <w:spacing w:val="2"/>
                <w:sz w:val="19"/>
                <w:szCs w:val="19"/>
              </w:rPr>
              <w:t>TRENTO</w:t>
            </w:r>
          </w:p>
        </w:tc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4BE5D" w14:textId="77777777" w:rsidR="009678E0" w:rsidRDefault="009678E0" w:rsidP="008E1086">
            <w:pPr>
              <w:widowControl w:val="0"/>
              <w:kinsoku w:val="0"/>
              <w:rPr>
                <w:spacing w:val="4"/>
                <w:sz w:val="19"/>
                <w:szCs w:val="19"/>
              </w:rPr>
            </w:pPr>
            <w:r w:rsidRPr="00AA3A90">
              <w:rPr>
                <w:spacing w:val="4"/>
                <w:sz w:val="19"/>
                <w:szCs w:val="19"/>
              </w:rPr>
              <w:t>Comune di residenza</w:t>
            </w:r>
          </w:p>
          <w:p w14:paraId="40A7DD69" w14:textId="77777777" w:rsidR="009678E0" w:rsidRPr="00E107C4" w:rsidRDefault="009678E0" w:rsidP="008E1086">
            <w:pPr>
              <w:widowControl w:val="0"/>
              <w:kinsoku w:val="0"/>
              <w:rPr>
                <w:b/>
                <w:bCs/>
                <w:spacing w:val="4"/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CANAZEI</w:t>
            </w:r>
          </w:p>
        </w:tc>
      </w:tr>
      <w:tr w:rsidR="009678E0" w:rsidRPr="00AA3A90" w14:paraId="5EC86FC1" w14:textId="77777777" w:rsidTr="008E1086">
        <w:trPr>
          <w:cantSplit/>
          <w:trHeight w:hRule="exact" w:val="476"/>
        </w:trPr>
        <w:tc>
          <w:tcPr>
            <w:tcW w:w="667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8DEAD40" w14:textId="77777777" w:rsidR="009678E0" w:rsidRPr="00AA3A90" w:rsidRDefault="009678E0" w:rsidP="008E1086">
            <w:pPr>
              <w:widowControl w:val="0"/>
              <w:kinsoku w:val="0"/>
              <w:rPr>
                <w:spacing w:val="4"/>
                <w:sz w:val="19"/>
                <w:szCs w:val="19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958EE" w14:textId="77777777" w:rsidR="009678E0" w:rsidRDefault="009678E0" w:rsidP="008E1086">
            <w:pPr>
              <w:widowControl w:val="0"/>
              <w:kinsoku w:val="0"/>
              <w:rPr>
                <w:spacing w:val="4"/>
                <w:sz w:val="19"/>
                <w:szCs w:val="19"/>
              </w:rPr>
            </w:pPr>
            <w:r w:rsidRPr="00AA3A90">
              <w:rPr>
                <w:spacing w:val="4"/>
                <w:sz w:val="19"/>
                <w:szCs w:val="19"/>
              </w:rPr>
              <w:t>Via e numero civico</w:t>
            </w:r>
          </w:p>
          <w:p w14:paraId="78C5636C" w14:textId="77777777" w:rsidR="009678E0" w:rsidRPr="00B66CF6" w:rsidRDefault="009678E0" w:rsidP="008E1086">
            <w:pPr>
              <w:widowControl w:val="0"/>
              <w:kinsoku w:val="0"/>
              <w:rPr>
                <w:b/>
                <w:bCs/>
                <w:spacing w:val="4"/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VIA PAREDA 43</w:t>
            </w:r>
          </w:p>
        </w:tc>
        <w:tc>
          <w:tcPr>
            <w:tcW w:w="3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41295" w14:textId="77777777" w:rsidR="009678E0" w:rsidRDefault="009678E0" w:rsidP="008E1086">
            <w:pPr>
              <w:widowControl w:val="0"/>
              <w:kinsoku w:val="0"/>
              <w:rPr>
                <w:spacing w:val="2"/>
                <w:sz w:val="19"/>
                <w:szCs w:val="19"/>
              </w:rPr>
            </w:pPr>
            <w:r w:rsidRPr="00AA3A90">
              <w:rPr>
                <w:spacing w:val="2"/>
                <w:sz w:val="19"/>
                <w:szCs w:val="19"/>
              </w:rPr>
              <w:t>Recapito telefonico</w:t>
            </w:r>
          </w:p>
          <w:p w14:paraId="30C9AAC8" w14:textId="77777777" w:rsidR="009678E0" w:rsidRPr="00B66CF6" w:rsidRDefault="009678E0" w:rsidP="008E1086">
            <w:pPr>
              <w:widowControl w:val="0"/>
              <w:kinsoku w:val="0"/>
              <w:rPr>
                <w:b/>
                <w:bCs/>
                <w:spacing w:val="2"/>
                <w:sz w:val="19"/>
                <w:szCs w:val="19"/>
              </w:rPr>
            </w:pPr>
            <w:r w:rsidRPr="00B66CF6">
              <w:rPr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2"/>
                <w:sz w:val="19"/>
                <w:szCs w:val="19"/>
              </w:rPr>
              <w:t>3349792382</w:t>
            </w:r>
          </w:p>
        </w:tc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98D87" w14:textId="77777777" w:rsidR="009678E0" w:rsidRDefault="009678E0" w:rsidP="008E1086">
            <w:pPr>
              <w:widowControl w:val="0"/>
              <w:kinsoku w:val="0"/>
              <w:rPr>
                <w:spacing w:val="4"/>
                <w:sz w:val="19"/>
                <w:szCs w:val="19"/>
              </w:rPr>
            </w:pPr>
            <w:r w:rsidRPr="00AA3A90">
              <w:rPr>
                <w:spacing w:val="4"/>
                <w:sz w:val="19"/>
                <w:szCs w:val="19"/>
              </w:rPr>
              <w:t>Tipo di documento</w:t>
            </w:r>
          </w:p>
          <w:p w14:paraId="5AA749D6" w14:textId="77777777" w:rsidR="009678E0" w:rsidRPr="00B66CF6" w:rsidRDefault="009678E0" w:rsidP="008E1086">
            <w:pPr>
              <w:widowControl w:val="0"/>
              <w:kinsoku w:val="0"/>
              <w:rPr>
                <w:b/>
                <w:bCs/>
                <w:spacing w:val="4"/>
                <w:sz w:val="19"/>
                <w:szCs w:val="19"/>
              </w:rPr>
            </w:pPr>
            <w:r>
              <w:rPr>
                <w:b/>
                <w:bCs/>
                <w:spacing w:val="4"/>
                <w:sz w:val="19"/>
                <w:szCs w:val="19"/>
              </w:rPr>
              <w:t>Carta</w:t>
            </w:r>
            <w:r w:rsidRPr="00B66CF6">
              <w:rPr>
                <w:b/>
                <w:bCs/>
                <w:spacing w:val="4"/>
                <w:sz w:val="19"/>
                <w:szCs w:val="19"/>
              </w:rPr>
              <w:t xml:space="preserve"> identità</w:t>
            </w:r>
          </w:p>
        </w:tc>
      </w:tr>
      <w:tr w:rsidR="009678E0" w:rsidRPr="00AA3A90" w14:paraId="4BE66A5B" w14:textId="77777777" w:rsidTr="008E1086">
        <w:trPr>
          <w:cantSplit/>
          <w:trHeight w:hRule="exact" w:val="480"/>
        </w:trPr>
        <w:tc>
          <w:tcPr>
            <w:tcW w:w="667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A743739" w14:textId="77777777" w:rsidR="009678E0" w:rsidRPr="00AA3A90" w:rsidRDefault="009678E0" w:rsidP="008E1086">
            <w:pPr>
              <w:widowControl w:val="0"/>
              <w:kinsoku w:val="0"/>
              <w:rPr>
                <w:spacing w:val="4"/>
                <w:sz w:val="19"/>
                <w:szCs w:val="19"/>
              </w:rPr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76610" w14:textId="77777777" w:rsidR="009678E0" w:rsidRDefault="009678E0" w:rsidP="008E1086">
            <w:pPr>
              <w:widowControl w:val="0"/>
              <w:kinsoku w:val="0"/>
              <w:rPr>
                <w:spacing w:val="6"/>
                <w:sz w:val="19"/>
                <w:szCs w:val="19"/>
              </w:rPr>
            </w:pPr>
            <w:r w:rsidRPr="00AA3A90">
              <w:rPr>
                <w:spacing w:val="6"/>
                <w:sz w:val="19"/>
                <w:szCs w:val="19"/>
              </w:rPr>
              <w:t>Numero del documento</w:t>
            </w:r>
          </w:p>
          <w:p w14:paraId="6A936447" w14:textId="77777777" w:rsidR="009678E0" w:rsidRPr="00B66CF6" w:rsidRDefault="009678E0" w:rsidP="008E1086">
            <w:pPr>
              <w:widowControl w:val="0"/>
              <w:kinsoku w:val="0"/>
              <w:rPr>
                <w:b/>
                <w:bCs/>
                <w:spacing w:val="6"/>
                <w:sz w:val="19"/>
                <w:szCs w:val="19"/>
              </w:rPr>
            </w:pPr>
            <w:r>
              <w:rPr>
                <w:b/>
                <w:bCs/>
                <w:spacing w:val="6"/>
                <w:sz w:val="19"/>
                <w:szCs w:val="19"/>
              </w:rPr>
              <w:t>CA42906CV</w:t>
            </w:r>
          </w:p>
        </w:tc>
        <w:tc>
          <w:tcPr>
            <w:tcW w:w="3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AEA49" w14:textId="77777777" w:rsidR="009678E0" w:rsidRDefault="009678E0" w:rsidP="008E1086">
            <w:pPr>
              <w:widowControl w:val="0"/>
              <w:kinsoku w:val="0"/>
              <w:rPr>
                <w:sz w:val="19"/>
                <w:szCs w:val="19"/>
              </w:rPr>
            </w:pPr>
            <w:r w:rsidRPr="00B66CF6">
              <w:rPr>
                <w:sz w:val="19"/>
                <w:szCs w:val="19"/>
              </w:rPr>
              <w:t>Autorità che ha rilasciato il documento</w:t>
            </w:r>
          </w:p>
          <w:p w14:paraId="0D7ABAFB" w14:textId="77777777" w:rsidR="009678E0" w:rsidRPr="00B66CF6" w:rsidRDefault="009678E0" w:rsidP="008E1086">
            <w:pPr>
              <w:widowControl w:val="0"/>
              <w:kinsoku w:val="0"/>
              <w:rPr>
                <w:b/>
                <w:bCs/>
                <w:sz w:val="19"/>
                <w:szCs w:val="19"/>
              </w:rPr>
            </w:pPr>
            <w:r w:rsidRPr="00B66CF6">
              <w:rPr>
                <w:b/>
                <w:bCs/>
                <w:sz w:val="19"/>
                <w:szCs w:val="19"/>
              </w:rPr>
              <w:t xml:space="preserve">Comune </w:t>
            </w:r>
            <w:r>
              <w:rPr>
                <w:b/>
                <w:bCs/>
                <w:sz w:val="19"/>
                <w:szCs w:val="19"/>
              </w:rPr>
              <w:t xml:space="preserve">Canazei </w:t>
            </w:r>
          </w:p>
        </w:tc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3D519" w14:textId="77777777" w:rsidR="009678E0" w:rsidRDefault="009678E0" w:rsidP="008E1086">
            <w:pPr>
              <w:widowControl w:val="0"/>
              <w:kinsoku w:val="0"/>
              <w:rPr>
                <w:spacing w:val="2"/>
                <w:sz w:val="19"/>
                <w:szCs w:val="19"/>
              </w:rPr>
            </w:pPr>
            <w:r w:rsidRPr="00AA3A90">
              <w:rPr>
                <w:spacing w:val="2"/>
                <w:sz w:val="19"/>
                <w:szCs w:val="19"/>
              </w:rPr>
              <w:t>Data di rilascio</w:t>
            </w:r>
          </w:p>
          <w:p w14:paraId="68F2F679" w14:textId="77777777" w:rsidR="009678E0" w:rsidRPr="00B66CF6" w:rsidRDefault="009678E0" w:rsidP="008E1086">
            <w:pPr>
              <w:widowControl w:val="0"/>
              <w:kinsoku w:val="0"/>
              <w:rPr>
                <w:b/>
                <w:bCs/>
                <w:spacing w:val="2"/>
                <w:sz w:val="19"/>
                <w:szCs w:val="19"/>
              </w:rPr>
            </w:pPr>
            <w:r>
              <w:rPr>
                <w:b/>
                <w:bCs/>
                <w:spacing w:val="2"/>
                <w:sz w:val="19"/>
                <w:szCs w:val="19"/>
              </w:rPr>
              <w:t>10/12/2018</w:t>
            </w:r>
          </w:p>
        </w:tc>
      </w:tr>
      <w:tr w:rsidR="009678E0" w:rsidRPr="00AA3A90" w14:paraId="33D99966" w14:textId="77777777" w:rsidTr="008E1086">
        <w:trPr>
          <w:cantSplit/>
          <w:trHeight w:hRule="exact" w:val="484"/>
        </w:trPr>
        <w:tc>
          <w:tcPr>
            <w:tcW w:w="667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AFC33" w14:textId="77777777" w:rsidR="009678E0" w:rsidRPr="00AA3A90" w:rsidRDefault="009678E0" w:rsidP="008E1086">
            <w:pPr>
              <w:widowControl w:val="0"/>
              <w:kinsoku w:val="0"/>
              <w:rPr>
                <w:spacing w:val="2"/>
                <w:sz w:val="19"/>
                <w:szCs w:val="19"/>
              </w:rPr>
            </w:pPr>
          </w:p>
        </w:tc>
        <w:tc>
          <w:tcPr>
            <w:tcW w:w="93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FA13E2" w14:textId="77777777" w:rsidR="009678E0" w:rsidRPr="00E107C4" w:rsidRDefault="009678E0" w:rsidP="008E1086">
            <w:pPr>
              <w:widowControl w:val="0"/>
              <w:kinsoku w:val="0"/>
              <w:rPr>
                <w:b/>
                <w:bCs/>
                <w:spacing w:val="4"/>
                <w:sz w:val="19"/>
                <w:szCs w:val="19"/>
              </w:rPr>
            </w:pPr>
            <w:r w:rsidRPr="00AA3A90">
              <w:rPr>
                <w:spacing w:val="4"/>
                <w:sz w:val="19"/>
                <w:szCs w:val="19"/>
              </w:rPr>
              <w:t>Nella qualità di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 w:rsidRPr="00E107C4">
              <w:rPr>
                <w:b/>
                <w:bCs/>
                <w:spacing w:val="4"/>
                <w:sz w:val="19"/>
                <w:szCs w:val="19"/>
              </w:rPr>
              <w:t>P</w:t>
            </w:r>
            <w:r>
              <w:rPr>
                <w:b/>
                <w:bCs/>
                <w:spacing w:val="4"/>
                <w:sz w:val="19"/>
                <w:szCs w:val="19"/>
              </w:rPr>
              <w:t>arroco di …………………….</w:t>
            </w:r>
          </w:p>
        </w:tc>
      </w:tr>
    </w:tbl>
    <w:p w14:paraId="5F9CE50E" w14:textId="77777777" w:rsidR="00853D20" w:rsidRDefault="00853D20" w:rsidP="00846B4F">
      <w:pPr>
        <w:widowControl w:val="0"/>
        <w:tabs>
          <w:tab w:val="left" w:pos="5324"/>
          <w:tab w:val="left" w:pos="6537"/>
        </w:tabs>
        <w:kinsoku w:val="0"/>
        <w:spacing w:before="80" w:after="80"/>
        <w:jc w:val="center"/>
        <w:rPr>
          <w:b/>
          <w:bCs/>
        </w:rPr>
      </w:pPr>
      <w:r>
        <w:rPr>
          <w:b/>
          <w:bCs/>
        </w:rPr>
        <w:t>c</w:t>
      </w:r>
      <w:r w:rsidR="0014203A" w:rsidRPr="00846B4F">
        <w:rPr>
          <w:b/>
          <w:bCs/>
        </w:rPr>
        <w:t>hiede</w:t>
      </w:r>
    </w:p>
    <w:p w14:paraId="210C420C" w14:textId="11EFC61D" w:rsidR="0014203A" w:rsidRDefault="0014203A" w:rsidP="00846B4F">
      <w:pPr>
        <w:widowControl w:val="0"/>
        <w:tabs>
          <w:tab w:val="left" w:pos="5324"/>
          <w:tab w:val="left" w:pos="6537"/>
        </w:tabs>
        <w:kinsoku w:val="0"/>
        <w:spacing w:before="80" w:after="80"/>
        <w:jc w:val="both"/>
        <w:rPr>
          <w:bCs/>
        </w:rPr>
      </w:pPr>
      <w:r w:rsidRPr="0014203A">
        <w:rPr>
          <w:bCs/>
        </w:rPr>
        <w:t>il nullaosta per l’attraversamento e la conseguente chiusura temporanea della SS</w:t>
      </w:r>
      <w:r w:rsidR="00C963B4">
        <w:rPr>
          <w:bCs/>
        </w:rPr>
        <w:t xml:space="preserve"> (o SP) </w:t>
      </w:r>
      <w:r w:rsidRPr="0014203A">
        <w:rPr>
          <w:bCs/>
        </w:rPr>
        <w:t xml:space="preserve"> </w:t>
      </w:r>
      <w:r w:rsidR="00850B27">
        <w:rPr>
          <w:bCs/>
        </w:rPr>
        <w:t>_____</w:t>
      </w:r>
      <w:r w:rsidRPr="0014203A">
        <w:rPr>
          <w:bCs/>
        </w:rPr>
        <w:t xml:space="preserve"> nell</w:t>
      </w:r>
      <w:r w:rsidR="00850B27">
        <w:rPr>
          <w:bCs/>
        </w:rPr>
        <w:t>a</w:t>
      </w:r>
      <w:r w:rsidRPr="0014203A">
        <w:rPr>
          <w:bCs/>
        </w:rPr>
        <w:t xml:space="preserve"> giornat</w:t>
      </w:r>
      <w:r w:rsidR="00850B27">
        <w:rPr>
          <w:bCs/>
        </w:rPr>
        <w:t>a</w:t>
      </w:r>
      <w:r w:rsidRPr="0014203A">
        <w:rPr>
          <w:bCs/>
        </w:rPr>
        <w:t xml:space="preserve"> di: </w:t>
      </w:r>
    </w:p>
    <w:p w14:paraId="6E4E98C7" w14:textId="0E45ACDC" w:rsidR="0014203A" w:rsidRPr="0014203A" w:rsidRDefault="00C963B4" w:rsidP="00C963B4">
      <w:pPr>
        <w:jc w:val="both"/>
      </w:pPr>
      <w:r>
        <w:t>___/___/2022</w:t>
      </w:r>
      <w:r w:rsidR="0014203A" w:rsidRPr="0014203A">
        <w:t>,</w:t>
      </w:r>
      <w:r>
        <w:t xml:space="preserve"> </w:t>
      </w:r>
      <w:r w:rsidR="0014203A" w:rsidRPr="0014203A">
        <w:t xml:space="preserve">per processione religiosa votiva che avrà inizio alle ore </w:t>
      </w:r>
      <w:r w:rsidR="00850B27">
        <w:t>_______</w:t>
      </w:r>
      <w:r w:rsidR="0014203A" w:rsidRPr="0014203A">
        <w:t>, secondo la planimetria allegata alla presente richiesta.</w:t>
      </w:r>
    </w:p>
    <w:p w14:paraId="58480300" w14:textId="77777777" w:rsidR="00846B4F" w:rsidRPr="0014203A" w:rsidRDefault="00846B4F" w:rsidP="00846B4F">
      <w:pPr>
        <w:widowControl w:val="0"/>
        <w:tabs>
          <w:tab w:val="left" w:pos="5324"/>
          <w:tab w:val="left" w:pos="6537"/>
        </w:tabs>
        <w:kinsoku w:val="0"/>
        <w:spacing w:before="80" w:after="80"/>
        <w:jc w:val="both"/>
      </w:pPr>
    </w:p>
    <w:p w14:paraId="5DA808D1" w14:textId="59747C5B" w:rsidR="001C15D9" w:rsidRDefault="001C15D9" w:rsidP="001C15D9">
      <w:pPr>
        <w:widowControl w:val="0"/>
        <w:autoSpaceDE w:val="0"/>
        <w:autoSpaceDN w:val="0"/>
        <w:adjustRightInd w:val="0"/>
        <w:jc w:val="both"/>
      </w:pPr>
      <w:r w:rsidRPr="0014203A">
        <w:t xml:space="preserve">Si comunica che, per ridurre eventuali inconvenienti e garantire l’incolumità ai partecipanti, è stato chiesto l’intervento del </w:t>
      </w:r>
      <w:r w:rsidR="00C963B4">
        <w:t>(</w:t>
      </w:r>
      <w:r w:rsidRPr="00850B27">
        <w:rPr>
          <w:highlight w:val="yellow"/>
        </w:rPr>
        <w:t>Corpo Polizia Municipale Alta Valle di Non</w:t>
      </w:r>
      <w:r w:rsidR="00C963B4">
        <w:rPr>
          <w:highlight w:val="yellow"/>
        </w:rPr>
        <w:t xml:space="preserve"> – Corpo Polizia Locale Anaunia)</w:t>
      </w:r>
      <w:r w:rsidRPr="00850B27">
        <w:rPr>
          <w:highlight w:val="yellow"/>
        </w:rPr>
        <w:t xml:space="preserve">, della Stazione Carabinieri di </w:t>
      </w:r>
      <w:r w:rsidR="00C963B4">
        <w:rPr>
          <w:highlight w:val="yellow"/>
        </w:rPr>
        <w:t>______________</w:t>
      </w:r>
      <w:r w:rsidRPr="00850B27">
        <w:rPr>
          <w:highlight w:val="yellow"/>
        </w:rPr>
        <w:t xml:space="preserve"> e del Corpo Vigili del Fuoco Volontari di </w:t>
      </w:r>
      <w:r w:rsidR="00C963B4">
        <w:t>___________</w:t>
      </w:r>
      <w:r w:rsidRPr="0014203A">
        <w:t>.</w:t>
      </w:r>
    </w:p>
    <w:p w14:paraId="12671065" w14:textId="77777777" w:rsidR="001C15D9" w:rsidRDefault="001C15D9" w:rsidP="001C15D9">
      <w:pPr>
        <w:widowControl w:val="0"/>
        <w:autoSpaceDE w:val="0"/>
        <w:autoSpaceDN w:val="0"/>
        <w:adjustRightInd w:val="0"/>
        <w:jc w:val="both"/>
      </w:pPr>
    </w:p>
    <w:p w14:paraId="16ECBDB3" w14:textId="77777777" w:rsidR="001C15D9" w:rsidRPr="0014203A" w:rsidRDefault="001C15D9" w:rsidP="001C15D9">
      <w:pPr>
        <w:widowControl w:val="0"/>
        <w:autoSpaceDE w:val="0"/>
        <w:autoSpaceDN w:val="0"/>
        <w:adjustRightInd w:val="0"/>
        <w:jc w:val="both"/>
      </w:pPr>
      <w:r>
        <w:t>Addetti designati dal Comitato cureranno il rispetto delle norme “AntiCovid”.</w:t>
      </w:r>
      <w:r w:rsidRPr="0014203A">
        <w:t xml:space="preserve"> </w:t>
      </w:r>
    </w:p>
    <w:p w14:paraId="133628B0" w14:textId="77777777" w:rsidR="0014203A" w:rsidRPr="0014203A" w:rsidRDefault="0014203A" w:rsidP="0014203A">
      <w:pPr>
        <w:widowControl w:val="0"/>
        <w:kinsoku w:val="0"/>
        <w:ind w:left="5664" w:firstLine="708"/>
        <w:jc w:val="both"/>
      </w:pPr>
    </w:p>
    <w:p w14:paraId="1FC3A54E" w14:textId="77777777" w:rsidR="00850B27" w:rsidRDefault="00850B27" w:rsidP="0014203A">
      <w:pPr>
        <w:widowControl w:val="0"/>
        <w:kinsoku w:val="0"/>
        <w:ind w:left="5664" w:firstLine="708"/>
        <w:jc w:val="both"/>
        <w:rPr>
          <w:b/>
        </w:rPr>
      </w:pPr>
    </w:p>
    <w:p w14:paraId="2FA9721C" w14:textId="77777777" w:rsidR="00850B27" w:rsidRDefault="00850B27" w:rsidP="0014203A">
      <w:pPr>
        <w:widowControl w:val="0"/>
        <w:kinsoku w:val="0"/>
        <w:ind w:left="5664" w:firstLine="708"/>
        <w:jc w:val="both"/>
        <w:rPr>
          <w:b/>
        </w:rPr>
      </w:pPr>
    </w:p>
    <w:p w14:paraId="128B6EAC" w14:textId="156D34F0" w:rsidR="0014203A" w:rsidRPr="0014203A" w:rsidRDefault="0014203A" w:rsidP="0014203A">
      <w:pPr>
        <w:widowControl w:val="0"/>
        <w:kinsoku w:val="0"/>
        <w:ind w:left="5664" w:firstLine="708"/>
        <w:jc w:val="both"/>
        <w:rPr>
          <w:b/>
          <w:bCs/>
        </w:rPr>
      </w:pPr>
      <w:r w:rsidRPr="00C963B4">
        <w:rPr>
          <w:b/>
        </w:rPr>
        <w:t>IL P</w:t>
      </w:r>
      <w:r w:rsidR="00C963B4">
        <w:rPr>
          <w:b/>
        </w:rPr>
        <w:t>ARROCO</w:t>
      </w:r>
    </w:p>
    <w:p w14:paraId="0A216F70" w14:textId="77777777" w:rsidR="0014203A" w:rsidRPr="0014203A" w:rsidRDefault="0014203A" w:rsidP="0014203A">
      <w:pPr>
        <w:widowControl w:val="0"/>
        <w:kinsoku w:val="0"/>
        <w:jc w:val="both"/>
        <w:rPr>
          <w:b/>
          <w:bCs/>
        </w:rPr>
      </w:pPr>
    </w:p>
    <w:p w14:paraId="3FBCE2F2" w14:textId="77777777" w:rsidR="0014203A" w:rsidRPr="00846B4F" w:rsidRDefault="0014203A" w:rsidP="0014203A">
      <w:pPr>
        <w:widowControl w:val="0"/>
        <w:kinsoku w:val="0"/>
        <w:ind w:left="4956" w:firstLine="708"/>
        <w:jc w:val="both"/>
        <w:rPr>
          <w:bCs/>
        </w:rPr>
      </w:pPr>
      <w:r w:rsidRPr="0014203A">
        <w:rPr>
          <w:b/>
          <w:bCs/>
        </w:rPr>
        <w:t xml:space="preserve">          </w:t>
      </w:r>
      <w:r w:rsidR="00846B4F">
        <w:rPr>
          <w:b/>
          <w:bCs/>
        </w:rPr>
        <w:t xml:space="preserve"> </w:t>
      </w:r>
      <w:r w:rsidR="00850B27">
        <w:rPr>
          <w:bCs/>
        </w:rPr>
        <w:t>_______________</w:t>
      </w:r>
    </w:p>
    <w:p w14:paraId="4C5B2DCA" w14:textId="77777777" w:rsidR="00010D3F" w:rsidRDefault="00010D3F" w:rsidP="00010D3F">
      <w:pPr>
        <w:widowControl w:val="0"/>
        <w:autoSpaceDE w:val="0"/>
        <w:autoSpaceDN w:val="0"/>
        <w:adjustRightInd w:val="0"/>
        <w:jc w:val="both"/>
      </w:pPr>
    </w:p>
    <w:p w14:paraId="60F869FC" w14:textId="77777777" w:rsidR="00850B27" w:rsidRDefault="00850B27" w:rsidP="00010D3F">
      <w:pPr>
        <w:widowControl w:val="0"/>
        <w:autoSpaceDE w:val="0"/>
        <w:autoSpaceDN w:val="0"/>
        <w:adjustRightInd w:val="0"/>
        <w:jc w:val="both"/>
      </w:pPr>
    </w:p>
    <w:p w14:paraId="3506CCF4" w14:textId="77777777" w:rsidR="00850B27" w:rsidRDefault="00850B27" w:rsidP="00010D3F">
      <w:pPr>
        <w:widowControl w:val="0"/>
        <w:autoSpaceDE w:val="0"/>
        <w:autoSpaceDN w:val="0"/>
        <w:adjustRightInd w:val="0"/>
        <w:jc w:val="both"/>
      </w:pPr>
    </w:p>
    <w:p w14:paraId="60F16F66" w14:textId="77777777" w:rsidR="00010D3F" w:rsidRDefault="00010D3F" w:rsidP="00010D3F"/>
    <w:p w14:paraId="294B9631" w14:textId="77777777" w:rsidR="00850B27" w:rsidRDefault="00850B27" w:rsidP="00846B4F">
      <w:pPr>
        <w:jc w:val="both"/>
        <w:rPr>
          <w:b/>
          <w:bCs/>
        </w:rPr>
      </w:pPr>
    </w:p>
    <w:p w14:paraId="52AC4554" w14:textId="77777777" w:rsidR="00C963B4" w:rsidRDefault="00C963B4" w:rsidP="00C963B4">
      <w:pPr>
        <w:jc w:val="right"/>
        <w:rPr>
          <w:noProof/>
        </w:rPr>
      </w:pPr>
      <w:r>
        <w:lastRenderedPageBreak/>
        <w:t>___/___/2022</w:t>
      </w:r>
    </w:p>
    <w:p w14:paraId="0F85758E" w14:textId="77777777" w:rsidR="00850B27" w:rsidRDefault="00850B27" w:rsidP="00846B4F">
      <w:pPr>
        <w:jc w:val="both"/>
        <w:rPr>
          <w:b/>
          <w:bCs/>
          <w:u w:val="single"/>
        </w:rPr>
      </w:pPr>
    </w:p>
    <w:p w14:paraId="0DFB7878" w14:textId="77777777" w:rsidR="00846B4F" w:rsidRPr="001C4CBC" w:rsidRDefault="00846B4F" w:rsidP="00846B4F">
      <w:pPr>
        <w:jc w:val="both"/>
        <w:rPr>
          <w:b/>
          <w:bCs/>
          <w:u w:val="single"/>
        </w:rPr>
      </w:pPr>
      <w:r w:rsidRPr="001C4CBC">
        <w:rPr>
          <w:b/>
          <w:bCs/>
          <w:u w:val="single"/>
        </w:rPr>
        <w:t>Processione religiosa in occasione d</w:t>
      </w:r>
      <w:r w:rsidR="00850B27">
        <w:rPr>
          <w:b/>
          <w:bCs/>
          <w:u w:val="single"/>
        </w:rPr>
        <w:t>i ____________</w:t>
      </w:r>
    </w:p>
    <w:p w14:paraId="034949B2" w14:textId="77777777" w:rsidR="00846B4F" w:rsidRDefault="00846B4F" w:rsidP="00846B4F">
      <w:pPr>
        <w:jc w:val="center"/>
      </w:pPr>
    </w:p>
    <w:p w14:paraId="0566BD0E" w14:textId="77777777" w:rsidR="00846B4F" w:rsidRPr="00D67696" w:rsidRDefault="00846B4F" w:rsidP="00846B4F">
      <w:pPr>
        <w:jc w:val="both"/>
        <w:rPr>
          <w:b/>
        </w:rPr>
      </w:pPr>
      <w:r w:rsidRPr="00D67696">
        <w:rPr>
          <w:b/>
        </w:rPr>
        <w:t>Percorso</w:t>
      </w:r>
      <w:r>
        <w:rPr>
          <w:b/>
        </w:rPr>
        <w:t>:</w:t>
      </w:r>
    </w:p>
    <w:p w14:paraId="63811AE0" w14:textId="77777777" w:rsidR="00846B4F" w:rsidRDefault="00846B4F" w:rsidP="00846B4F">
      <w:pPr>
        <w:jc w:val="both"/>
      </w:pPr>
    </w:p>
    <w:p w14:paraId="6AF0FCAE" w14:textId="77777777" w:rsidR="00853D20" w:rsidRDefault="00853D20" w:rsidP="00846B4F">
      <w:pPr>
        <w:jc w:val="center"/>
      </w:pPr>
    </w:p>
    <w:sectPr w:rsidR="00853D20" w:rsidSect="00532667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DC803" w14:textId="77777777" w:rsidR="00933546" w:rsidRDefault="00933546">
      <w:r>
        <w:separator/>
      </w:r>
    </w:p>
  </w:endnote>
  <w:endnote w:type="continuationSeparator" w:id="0">
    <w:p w14:paraId="1AEFFBD0" w14:textId="77777777" w:rsidR="00933546" w:rsidRDefault="0093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3568D" w14:textId="77777777" w:rsidR="00933546" w:rsidRDefault="00933546">
      <w:r>
        <w:separator/>
      </w:r>
    </w:p>
  </w:footnote>
  <w:footnote w:type="continuationSeparator" w:id="0">
    <w:p w14:paraId="175A0FD5" w14:textId="77777777" w:rsidR="00933546" w:rsidRDefault="00933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F9A1" w14:textId="77777777" w:rsidR="008916BB" w:rsidRDefault="00A85646" w:rsidP="00A85646">
    <w:pPr>
      <w:rPr>
        <w:rFonts w:ascii="Monotype Corsiva" w:hAnsi="Monotype Corsiva"/>
        <w:sz w:val="36"/>
        <w:szCs w:val="36"/>
      </w:rPr>
    </w:pPr>
    <w:r>
      <w:rPr>
        <w:rFonts w:ascii="Monotype Corsiva" w:hAnsi="Monotype Corsiva"/>
        <w:sz w:val="36"/>
        <w:szCs w:val="36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60073"/>
    <w:multiLevelType w:val="hybridMultilevel"/>
    <w:tmpl w:val="7A9AD64E"/>
    <w:lvl w:ilvl="0" w:tplc="DA00EB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04345"/>
    <w:multiLevelType w:val="hybridMultilevel"/>
    <w:tmpl w:val="3A16AAB2"/>
    <w:lvl w:ilvl="0" w:tplc="701204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F25B7"/>
    <w:multiLevelType w:val="hybridMultilevel"/>
    <w:tmpl w:val="1F3A3632"/>
    <w:lvl w:ilvl="0" w:tplc="1BA60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733A5"/>
    <w:multiLevelType w:val="hybridMultilevel"/>
    <w:tmpl w:val="368E5F86"/>
    <w:lvl w:ilvl="0" w:tplc="E58CDA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D57CB9"/>
    <w:multiLevelType w:val="hybridMultilevel"/>
    <w:tmpl w:val="D2BAD56C"/>
    <w:lvl w:ilvl="0" w:tplc="3E246B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22203"/>
    <w:multiLevelType w:val="hybridMultilevel"/>
    <w:tmpl w:val="025A7B06"/>
    <w:lvl w:ilvl="0" w:tplc="BB4CF3B6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4E1D6852"/>
    <w:multiLevelType w:val="hybridMultilevel"/>
    <w:tmpl w:val="10CA59D4"/>
    <w:lvl w:ilvl="0" w:tplc="4F6675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C6C6A"/>
    <w:multiLevelType w:val="hybridMultilevel"/>
    <w:tmpl w:val="7970202A"/>
    <w:lvl w:ilvl="0" w:tplc="135E6142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50A63B65"/>
    <w:multiLevelType w:val="hybridMultilevel"/>
    <w:tmpl w:val="F7425D12"/>
    <w:lvl w:ilvl="0" w:tplc="7BEA1F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67BD7"/>
    <w:multiLevelType w:val="hybridMultilevel"/>
    <w:tmpl w:val="5C1E6248"/>
    <w:lvl w:ilvl="0" w:tplc="EC46D882">
      <w:start w:val="1"/>
      <w:numFmt w:val="bullet"/>
      <w:lvlText w:val=""/>
      <w:lvlJc w:val="left"/>
      <w:pPr>
        <w:tabs>
          <w:tab w:val="num" w:pos="386"/>
        </w:tabs>
        <w:ind w:left="386" w:hanging="360"/>
      </w:pPr>
      <w:rPr>
        <w:rFonts w:ascii="Wingdings" w:hAnsi="Wingdings" w:hint="default"/>
        <w:strike w:val="0"/>
        <w:dstrike w:val="0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13BD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CE1673C"/>
    <w:multiLevelType w:val="hybridMultilevel"/>
    <w:tmpl w:val="AD423D9C"/>
    <w:lvl w:ilvl="0" w:tplc="736EBB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26B6A"/>
    <w:multiLevelType w:val="hybridMultilevel"/>
    <w:tmpl w:val="BB181A0A"/>
    <w:lvl w:ilvl="0" w:tplc="18688C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42939"/>
    <w:multiLevelType w:val="hybridMultilevel"/>
    <w:tmpl w:val="881E50A6"/>
    <w:lvl w:ilvl="0" w:tplc="643018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E4705"/>
    <w:multiLevelType w:val="hybridMultilevel"/>
    <w:tmpl w:val="4B406CE2"/>
    <w:lvl w:ilvl="0" w:tplc="C212AE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00F9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7A833AE9"/>
    <w:multiLevelType w:val="hybridMultilevel"/>
    <w:tmpl w:val="9CB8B1D0"/>
    <w:lvl w:ilvl="0" w:tplc="643018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7"/>
  </w:num>
  <w:num w:numId="10">
    <w:abstractNumId w:val="1"/>
  </w:num>
  <w:num w:numId="11">
    <w:abstractNumId w:val="9"/>
  </w:num>
  <w:num w:numId="12">
    <w:abstractNumId w:val="16"/>
  </w:num>
  <w:num w:numId="13">
    <w:abstractNumId w:val="13"/>
  </w:num>
  <w:num w:numId="14">
    <w:abstractNumId w:val="12"/>
  </w:num>
  <w:num w:numId="15">
    <w:abstractNumId w:val="5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593"/>
    <w:rsid w:val="00010D3F"/>
    <w:rsid w:val="00011AFF"/>
    <w:rsid w:val="000120C8"/>
    <w:rsid w:val="000155A2"/>
    <w:rsid w:val="00022C22"/>
    <w:rsid w:val="00035036"/>
    <w:rsid w:val="000474B4"/>
    <w:rsid w:val="00075B39"/>
    <w:rsid w:val="00083F48"/>
    <w:rsid w:val="00091417"/>
    <w:rsid w:val="00092F1B"/>
    <w:rsid w:val="00093337"/>
    <w:rsid w:val="000A6046"/>
    <w:rsid w:val="000D5F34"/>
    <w:rsid w:val="000E3A6C"/>
    <w:rsid w:val="000E4F60"/>
    <w:rsid w:val="000F65D4"/>
    <w:rsid w:val="0010645B"/>
    <w:rsid w:val="00120D0C"/>
    <w:rsid w:val="0014203A"/>
    <w:rsid w:val="0015576E"/>
    <w:rsid w:val="00172D37"/>
    <w:rsid w:val="00174AE1"/>
    <w:rsid w:val="00197095"/>
    <w:rsid w:val="001C15D9"/>
    <w:rsid w:val="001C3943"/>
    <w:rsid w:val="001C3F6B"/>
    <w:rsid w:val="001C7466"/>
    <w:rsid w:val="001F2CC8"/>
    <w:rsid w:val="0021759A"/>
    <w:rsid w:val="00231820"/>
    <w:rsid w:val="00245AF5"/>
    <w:rsid w:val="00245FB0"/>
    <w:rsid w:val="002553AF"/>
    <w:rsid w:val="00261D34"/>
    <w:rsid w:val="00277118"/>
    <w:rsid w:val="00277438"/>
    <w:rsid w:val="002824A1"/>
    <w:rsid w:val="00284397"/>
    <w:rsid w:val="002A0FC3"/>
    <w:rsid w:val="002A422C"/>
    <w:rsid w:val="002A766E"/>
    <w:rsid w:val="002D0B57"/>
    <w:rsid w:val="002D35E9"/>
    <w:rsid w:val="002D5D85"/>
    <w:rsid w:val="002E2DB2"/>
    <w:rsid w:val="002E6593"/>
    <w:rsid w:val="002F7191"/>
    <w:rsid w:val="00300142"/>
    <w:rsid w:val="003008D7"/>
    <w:rsid w:val="00313671"/>
    <w:rsid w:val="00324A84"/>
    <w:rsid w:val="00326399"/>
    <w:rsid w:val="0033766E"/>
    <w:rsid w:val="003379A3"/>
    <w:rsid w:val="0035308C"/>
    <w:rsid w:val="00366F1A"/>
    <w:rsid w:val="00372866"/>
    <w:rsid w:val="0039394E"/>
    <w:rsid w:val="003A224B"/>
    <w:rsid w:val="003A5D0C"/>
    <w:rsid w:val="003B28F8"/>
    <w:rsid w:val="003C0E04"/>
    <w:rsid w:val="003C735A"/>
    <w:rsid w:val="003F55CA"/>
    <w:rsid w:val="00415BA8"/>
    <w:rsid w:val="0042299E"/>
    <w:rsid w:val="004901A0"/>
    <w:rsid w:val="00492931"/>
    <w:rsid w:val="004A2FDB"/>
    <w:rsid w:val="004A4840"/>
    <w:rsid w:val="004C34B2"/>
    <w:rsid w:val="004D1E96"/>
    <w:rsid w:val="004D7E38"/>
    <w:rsid w:val="004F162A"/>
    <w:rsid w:val="004F57D7"/>
    <w:rsid w:val="005239DE"/>
    <w:rsid w:val="00532667"/>
    <w:rsid w:val="00532A08"/>
    <w:rsid w:val="00534C75"/>
    <w:rsid w:val="00556EBA"/>
    <w:rsid w:val="00594603"/>
    <w:rsid w:val="005953F2"/>
    <w:rsid w:val="005A518E"/>
    <w:rsid w:val="005C7DFA"/>
    <w:rsid w:val="005D7315"/>
    <w:rsid w:val="005F178C"/>
    <w:rsid w:val="005F4872"/>
    <w:rsid w:val="00601856"/>
    <w:rsid w:val="006245EF"/>
    <w:rsid w:val="006254DF"/>
    <w:rsid w:val="00632F75"/>
    <w:rsid w:val="00634279"/>
    <w:rsid w:val="006377FE"/>
    <w:rsid w:val="006470E4"/>
    <w:rsid w:val="00656701"/>
    <w:rsid w:val="006C35CC"/>
    <w:rsid w:val="006D4313"/>
    <w:rsid w:val="006D5283"/>
    <w:rsid w:val="006F0399"/>
    <w:rsid w:val="0070089C"/>
    <w:rsid w:val="00722145"/>
    <w:rsid w:val="00722E0E"/>
    <w:rsid w:val="00730A38"/>
    <w:rsid w:val="007311D3"/>
    <w:rsid w:val="007325FD"/>
    <w:rsid w:val="00751827"/>
    <w:rsid w:val="00764F9E"/>
    <w:rsid w:val="00786237"/>
    <w:rsid w:val="007A42A7"/>
    <w:rsid w:val="007B7A49"/>
    <w:rsid w:val="007D3223"/>
    <w:rsid w:val="007E02A8"/>
    <w:rsid w:val="007F30FD"/>
    <w:rsid w:val="00834190"/>
    <w:rsid w:val="00846B4F"/>
    <w:rsid w:val="00847FAB"/>
    <w:rsid w:val="00850B27"/>
    <w:rsid w:val="00852D07"/>
    <w:rsid w:val="00853D20"/>
    <w:rsid w:val="00854F6C"/>
    <w:rsid w:val="00855D3F"/>
    <w:rsid w:val="0087286C"/>
    <w:rsid w:val="00874FB1"/>
    <w:rsid w:val="0087660C"/>
    <w:rsid w:val="008916BB"/>
    <w:rsid w:val="0089375A"/>
    <w:rsid w:val="008B3895"/>
    <w:rsid w:val="008B551E"/>
    <w:rsid w:val="008D6B8D"/>
    <w:rsid w:val="00903650"/>
    <w:rsid w:val="0091727C"/>
    <w:rsid w:val="00933546"/>
    <w:rsid w:val="00955DAA"/>
    <w:rsid w:val="009566CB"/>
    <w:rsid w:val="00964B2C"/>
    <w:rsid w:val="00965FE2"/>
    <w:rsid w:val="009678E0"/>
    <w:rsid w:val="00973644"/>
    <w:rsid w:val="00976DD9"/>
    <w:rsid w:val="009951AE"/>
    <w:rsid w:val="009A1A08"/>
    <w:rsid w:val="009C40C0"/>
    <w:rsid w:val="009C665E"/>
    <w:rsid w:val="009D5576"/>
    <w:rsid w:val="009E022F"/>
    <w:rsid w:val="009E0FA9"/>
    <w:rsid w:val="009E7078"/>
    <w:rsid w:val="009F4AFA"/>
    <w:rsid w:val="00A027DD"/>
    <w:rsid w:val="00A22F28"/>
    <w:rsid w:val="00A25ADE"/>
    <w:rsid w:val="00A355D0"/>
    <w:rsid w:val="00A43BEA"/>
    <w:rsid w:val="00A51EBB"/>
    <w:rsid w:val="00A61867"/>
    <w:rsid w:val="00A71A04"/>
    <w:rsid w:val="00A72448"/>
    <w:rsid w:val="00A85646"/>
    <w:rsid w:val="00A91625"/>
    <w:rsid w:val="00AB2AEC"/>
    <w:rsid w:val="00AB6D31"/>
    <w:rsid w:val="00AD67BE"/>
    <w:rsid w:val="00AE0FAC"/>
    <w:rsid w:val="00AE1A00"/>
    <w:rsid w:val="00AE2E9E"/>
    <w:rsid w:val="00AF2535"/>
    <w:rsid w:val="00AF3139"/>
    <w:rsid w:val="00B00B72"/>
    <w:rsid w:val="00B077C0"/>
    <w:rsid w:val="00B16987"/>
    <w:rsid w:val="00B1788D"/>
    <w:rsid w:val="00B32A2B"/>
    <w:rsid w:val="00B4085E"/>
    <w:rsid w:val="00B57FF5"/>
    <w:rsid w:val="00B6237D"/>
    <w:rsid w:val="00BB52E6"/>
    <w:rsid w:val="00BC3035"/>
    <w:rsid w:val="00C10D91"/>
    <w:rsid w:val="00C51C7B"/>
    <w:rsid w:val="00C65CBB"/>
    <w:rsid w:val="00C717C2"/>
    <w:rsid w:val="00C75530"/>
    <w:rsid w:val="00C773DB"/>
    <w:rsid w:val="00C87B4F"/>
    <w:rsid w:val="00C87BEB"/>
    <w:rsid w:val="00C963B4"/>
    <w:rsid w:val="00CA125E"/>
    <w:rsid w:val="00CB215D"/>
    <w:rsid w:val="00CD446D"/>
    <w:rsid w:val="00CD59F0"/>
    <w:rsid w:val="00CD6D0A"/>
    <w:rsid w:val="00CE743D"/>
    <w:rsid w:val="00CF46CC"/>
    <w:rsid w:val="00D31F28"/>
    <w:rsid w:val="00D71B1C"/>
    <w:rsid w:val="00DA3E53"/>
    <w:rsid w:val="00DB5A87"/>
    <w:rsid w:val="00DD3021"/>
    <w:rsid w:val="00DF4B65"/>
    <w:rsid w:val="00DF7EFB"/>
    <w:rsid w:val="00E37003"/>
    <w:rsid w:val="00E40FAE"/>
    <w:rsid w:val="00E41762"/>
    <w:rsid w:val="00E63B3A"/>
    <w:rsid w:val="00E66E82"/>
    <w:rsid w:val="00E75BD3"/>
    <w:rsid w:val="00E91E11"/>
    <w:rsid w:val="00E931FA"/>
    <w:rsid w:val="00EB120B"/>
    <w:rsid w:val="00EB391E"/>
    <w:rsid w:val="00EE4D96"/>
    <w:rsid w:val="00EE7689"/>
    <w:rsid w:val="00EF1C86"/>
    <w:rsid w:val="00F137F9"/>
    <w:rsid w:val="00F14CDD"/>
    <w:rsid w:val="00F15F32"/>
    <w:rsid w:val="00F219A8"/>
    <w:rsid w:val="00F32213"/>
    <w:rsid w:val="00F47005"/>
    <w:rsid w:val="00F71150"/>
    <w:rsid w:val="00F83096"/>
    <w:rsid w:val="00FC52BE"/>
    <w:rsid w:val="00FE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65534"/>
  <w15:docId w15:val="{77AF5469-54F9-4CE1-B6E1-EE47A315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0D3F"/>
    <w:rPr>
      <w:rFonts w:eastAsia="SimSu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532667"/>
    <w:pPr>
      <w:tabs>
        <w:tab w:val="center" w:pos="4819"/>
        <w:tab w:val="right" w:pos="9638"/>
      </w:tabs>
    </w:pPr>
    <w:rPr>
      <w:rFonts w:eastAsia="Times New Roman"/>
      <w:lang w:eastAsia="it-IT"/>
    </w:rPr>
  </w:style>
  <w:style w:type="paragraph" w:styleId="Testonotaapidipagina">
    <w:name w:val="footnote text"/>
    <w:basedOn w:val="Normale"/>
    <w:semiHidden/>
    <w:rsid w:val="00532667"/>
    <w:rPr>
      <w:rFonts w:eastAsia="Times New Roman"/>
      <w:sz w:val="20"/>
      <w:szCs w:val="20"/>
      <w:lang w:eastAsia="it-IT"/>
    </w:rPr>
  </w:style>
  <w:style w:type="paragraph" w:styleId="Corpotesto">
    <w:name w:val="Body Text"/>
    <w:basedOn w:val="Normale"/>
    <w:rsid w:val="00532667"/>
    <w:pPr>
      <w:spacing w:line="360" w:lineRule="auto"/>
      <w:jc w:val="both"/>
    </w:pPr>
    <w:rPr>
      <w:rFonts w:eastAsia="Times New Roman"/>
      <w:szCs w:val="20"/>
      <w:lang w:eastAsia="it-IT"/>
    </w:rPr>
  </w:style>
  <w:style w:type="table" w:styleId="Grigliatabella5">
    <w:name w:val="Table Grid 5"/>
    <w:basedOn w:val="Tabellanormale"/>
    <w:rsid w:val="005326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1F2CC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D4313"/>
    <w:pPr>
      <w:tabs>
        <w:tab w:val="center" w:pos="4819"/>
        <w:tab w:val="right" w:pos="9638"/>
      </w:tabs>
    </w:pPr>
    <w:rPr>
      <w:rFonts w:eastAsia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3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llegrini\Desktop\Lavoro\Charta%20Regola\Charta_Fucin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A2A7E-04F8-4AAA-8226-138B7FF9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Charta_Fucina</Template>
  <TotalTime>379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Costantino Pellegrini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Pellegrini</dc:creator>
  <cp:lastModifiedBy>Margherita Giacomuzzi</cp:lastModifiedBy>
  <cp:revision>21</cp:revision>
  <cp:lastPrinted>2018-07-06T10:20:00Z</cp:lastPrinted>
  <dcterms:created xsi:type="dcterms:W3CDTF">2016-07-14T12:28:00Z</dcterms:created>
  <dcterms:modified xsi:type="dcterms:W3CDTF">2022-01-27T19:53:00Z</dcterms:modified>
</cp:coreProperties>
</file>